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7D" w:rsidRPr="0013437D" w:rsidRDefault="0013437D" w:rsidP="0013437D">
      <w:pPr>
        <w:shd w:val="clear" w:color="auto" w:fill="FFFFFF"/>
        <w:spacing w:after="120" w:line="240" w:lineRule="auto"/>
        <w:outlineLvl w:val="0"/>
        <w:rPr>
          <w:rFonts w:ascii="Arial" w:eastAsia="Times New Roman" w:hAnsi="Arial" w:cs="Arial"/>
          <w:b/>
          <w:bCs/>
          <w:color w:val="333333"/>
          <w:spacing w:val="-5"/>
          <w:kern w:val="36"/>
          <w:sz w:val="30"/>
          <w:szCs w:val="30"/>
          <w:lang w:eastAsia="en-GB"/>
        </w:rPr>
      </w:pPr>
      <w:r w:rsidRPr="0013437D">
        <w:rPr>
          <w:rFonts w:ascii="Arial" w:eastAsia="Times New Roman" w:hAnsi="Arial" w:cs="Arial"/>
          <w:b/>
          <w:bCs/>
          <w:color w:val="333333"/>
          <w:spacing w:val="-5"/>
          <w:kern w:val="36"/>
          <w:sz w:val="30"/>
          <w:szCs w:val="30"/>
          <w:lang w:eastAsia="en-GB"/>
        </w:rPr>
        <w:t>Hitesh Patel </w:t>
      </w:r>
    </w:p>
    <w:p w:rsidR="0013437D" w:rsidRPr="0013437D" w:rsidRDefault="0013437D" w:rsidP="0013437D">
      <w:pPr>
        <w:shd w:val="clear" w:color="auto" w:fill="FFFFFF"/>
        <w:spacing w:after="120" w:line="240" w:lineRule="auto"/>
        <w:outlineLvl w:val="0"/>
        <w:rPr>
          <w:rFonts w:ascii="Arial" w:eastAsia="Times New Roman" w:hAnsi="Arial" w:cs="Arial"/>
          <w:b/>
          <w:bCs/>
          <w:color w:val="333333"/>
          <w:spacing w:val="-5"/>
          <w:kern w:val="36"/>
          <w:sz w:val="30"/>
          <w:szCs w:val="30"/>
          <w:lang w:eastAsia="en-GB"/>
        </w:rPr>
      </w:pPr>
      <w:r w:rsidRPr="0013437D">
        <w:rPr>
          <w:rFonts w:ascii="Arial" w:eastAsia="Times New Roman" w:hAnsi="Arial" w:cs="Arial"/>
          <w:b/>
          <w:bCs/>
          <w:color w:val="333333"/>
          <w:spacing w:val="-5"/>
          <w:kern w:val="36"/>
          <w:sz w:val="30"/>
          <w:szCs w:val="30"/>
          <w:lang w:eastAsia="en-GB"/>
        </w:rPr>
        <w:t>Lead Science Technician </w:t>
      </w:r>
    </w:p>
    <w:p w:rsidR="0013437D" w:rsidRPr="0013437D" w:rsidRDefault="0013437D" w:rsidP="0013437D">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13437D">
        <w:rPr>
          <w:rFonts w:ascii="Arial" w:eastAsia="Times New Roman" w:hAnsi="Arial" w:cs="Arial"/>
          <w:color w:val="000000"/>
          <w:sz w:val="27"/>
          <w:szCs w:val="27"/>
          <w:lang w:eastAsia="en-GB"/>
        </w:rPr>
        <w:t>Born and raised in India, Hitesh graduated and began working for a manufacturing firm as a Process Engineer.</w:t>
      </w:r>
    </w:p>
    <w:p w:rsidR="0013437D" w:rsidRPr="0013437D" w:rsidRDefault="0013437D" w:rsidP="0013437D">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13437D">
        <w:rPr>
          <w:rFonts w:ascii="Arial" w:eastAsia="Times New Roman" w:hAnsi="Arial" w:cs="Arial"/>
          <w:color w:val="000000"/>
          <w:sz w:val="27"/>
          <w:szCs w:val="27"/>
          <w:lang w:eastAsia="en-GB"/>
        </w:rPr>
        <w:t>After realising his passion to study further, Hitesh moved to the UK and studied M.Sc. Polymer Engineering at London Metropolitan University which created his passion for Engineering and Technology. He then begun working for another school and stayed in that position for almost 9 years.</w:t>
      </w:r>
    </w:p>
    <w:p w:rsidR="0013437D" w:rsidRPr="0013437D" w:rsidRDefault="0013437D" w:rsidP="0013437D">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13437D">
        <w:rPr>
          <w:rFonts w:ascii="Arial" w:eastAsia="Times New Roman" w:hAnsi="Arial" w:cs="Arial"/>
          <w:color w:val="000000"/>
          <w:sz w:val="27"/>
          <w:szCs w:val="27"/>
          <w:lang w:eastAsia="en-GB"/>
        </w:rPr>
        <w:t>Hitesh joined LDE UTC as Lead Science Technician in August 2016, he says ‘It feels good to be part of school from the year its opened, and to be able to utilise and demonstrate experience and knowledge to the students at LDE UTC. </w:t>
      </w:r>
    </w:p>
    <w:p w:rsidR="00A541DA" w:rsidRDefault="00A541DA">
      <w:bookmarkStart w:id="0" w:name="_GoBack"/>
      <w:bookmarkEnd w:id="0"/>
    </w:p>
    <w:sectPr w:rsidR="00A5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7D"/>
    <w:rsid w:val="0013437D"/>
    <w:rsid w:val="00150A8E"/>
    <w:rsid w:val="002140AF"/>
    <w:rsid w:val="00A541DA"/>
    <w:rsid w:val="00BC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B9503-B611-4255-9177-326E33AB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4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7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343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1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D67F4649</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Rakhi BiswasEvans</cp:lastModifiedBy>
  <cp:revision>1</cp:revision>
  <dcterms:created xsi:type="dcterms:W3CDTF">2019-08-19T08:39:00Z</dcterms:created>
  <dcterms:modified xsi:type="dcterms:W3CDTF">2019-08-19T08:39:00Z</dcterms:modified>
</cp:coreProperties>
</file>